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</w:t>
      </w:r>
      <w:r w:rsidR="000C2798">
        <w:rPr>
          <w:b/>
          <w:sz w:val="28"/>
          <w:szCs w:val="28"/>
        </w:rPr>
        <w:t>9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9E3CE9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39686B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>.</w:t>
      </w:r>
      <w:r w:rsidR="0039686B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0C2798">
        <w:rPr>
          <w:b/>
          <w:sz w:val="20"/>
          <w:szCs w:val="20"/>
        </w:rPr>
        <w:t>9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9E3CE9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E3CE9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E3CE9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9E3CE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.201</w:t>
            </w:r>
            <w:r w:rsidR="000C279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– 3</w:t>
            </w:r>
            <w:r w:rsidR="0039686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39686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.201</w:t>
            </w:r>
            <w:r w:rsidR="000C2798">
              <w:rPr>
                <w:sz w:val="16"/>
                <w:szCs w:val="16"/>
              </w:rPr>
              <w:t>9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9A59ED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 w:rsidR="009A59ED">
              <w:rPr>
                <w:i/>
                <w:sz w:val="18"/>
              </w:rPr>
              <w:t>am 29.</w:t>
            </w:r>
            <w:r>
              <w:rPr>
                <w:i/>
                <w:sz w:val="18"/>
              </w:rPr>
              <w:t>0</w:t>
            </w:r>
            <w:r w:rsidR="009A59ED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9A59ED">
              <w:rPr>
                <w:i/>
                <w:sz w:val="18"/>
              </w:rPr>
              <w:t>20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Hx6a77VP+PfpQE9XpaV4tiqDWQjJofLBbA1j3SeJIUgGXUuokyctCgxMe1gRHrP+zT3QxPozvp+OPQE30YiSww==" w:salt="u8o8R/S1GCOD7VGwQgrEcw==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9686B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9ED"/>
    <w:rsid w:val="009A5EFD"/>
    <w:rsid w:val="009B57F1"/>
    <w:rsid w:val="009C2359"/>
    <w:rsid w:val="009C2F8E"/>
    <w:rsid w:val="009C7276"/>
    <w:rsid w:val="009E3CE9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083B780F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11DD-E66B-4586-8482-2D0D128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791DDF5F.dotm</Template>
  <TotalTime>0</TotalTime>
  <Pages>1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2018-07-03T08:05:00Z</cp:lastPrinted>
  <dcterms:created xsi:type="dcterms:W3CDTF">2019-12-10T16:11:00Z</dcterms:created>
  <dcterms:modified xsi:type="dcterms:W3CDTF">2019-12-10T16:11:00Z</dcterms:modified>
</cp:coreProperties>
</file>