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2018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A73574" w:rsidRPr="006A3911">
        <w:rPr>
          <w:b/>
          <w:sz w:val="20"/>
          <w:szCs w:val="20"/>
        </w:rPr>
        <w:t>Februar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6A09C0" w:rsidRPr="006A3911">
        <w:rPr>
          <w:b/>
          <w:sz w:val="20"/>
          <w:szCs w:val="20"/>
        </w:rPr>
        <w:t>8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proofErr w:type="spellStart"/>
            <w:r>
              <w:t>Rg</w:t>
            </w:r>
            <w:proofErr w:type="spellEnd"/>
            <w:r>
              <w:t>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15013C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</w:t>
            </w:r>
            <w:proofErr w:type="spellStart"/>
            <w:r w:rsidRPr="006A3911">
              <w:t>Arbeitnehmende</w:t>
            </w:r>
            <w:proofErr w:type="spellEnd"/>
            <w:r w:rsidRPr="006A3911">
              <w:t>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15013C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</w:t>
            </w:r>
            <w:proofErr w:type="spellStart"/>
            <w:r w:rsidRPr="006A3911">
              <w:t>Arbeitnehmende</w:t>
            </w:r>
            <w:proofErr w:type="spellEnd"/>
            <w:r w:rsidRPr="006A3911">
              <w:t>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1.2.2018 – 30.6.2018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 xml:space="preserve">Total Vollzugskostenbeitrag pro </w:t>
            </w:r>
            <w:proofErr w:type="spellStart"/>
            <w:r w:rsidRPr="006A3911">
              <w:rPr>
                <w:b/>
                <w:shd w:val="clear" w:color="auto" w:fill="D9D9D9" w:themeFill="background1" w:themeFillShade="D9"/>
              </w:rPr>
              <w:t>Arbeitnehmende</w:t>
            </w:r>
            <w:proofErr w:type="spellEnd"/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553CF4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.08.2018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sdETfRqC6GmNn/UI2UZ8JEBJDKAsunZqKQx/UbgpwwIBb46pnbjN83Y9uJR7Xw6b7ngckvSlmUBewqnreCZpGA==" w:salt="S7cwWD6in19ivJFFRjq/iw=="/>
  <w:defaultTabStop w:val="708"/>
  <w:autoHyphenation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01EAC3E2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1A89-764B-4DF9-8B6B-700021E3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6B745B1C.dotm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3</cp:revision>
  <cp:lastPrinted>2018-07-03T08:05:00Z</cp:lastPrinted>
  <dcterms:created xsi:type="dcterms:W3CDTF">2018-07-06T14:17:00Z</dcterms:created>
  <dcterms:modified xsi:type="dcterms:W3CDTF">2018-07-10T11:59:00Z</dcterms:modified>
</cp:coreProperties>
</file>