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A09C0" w:rsidRPr="006A3911">
        <w:rPr>
          <w:b/>
          <w:sz w:val="28"/>
          <w:szCs w:val="28"/>
        </w:rPr>
        <w:t>201</w:t>
      </w:r>
      <w:r w:rsidR="000C2798">
        <w:rPr>
          <w:b/>
          <w:sz w:val="28"/>
          <w:szCs w:val="28"/>
        </w:rPr>
        <w:t>9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0C2798">
        <w:rPr>
          <w:b/>
          <w:sz w:val="20"/>
          <w:szCs w:val="20"/>
        </w:rPr>
        <w:t>Januar</w:t>
      </w:r>
      <w:r w:rsidR="006A3911">
        <w:rPr>
          <w:b/>
          <w:sz w:val="20"/>
          <w:szCs w:val="20"/>
        </w:rPr>
        <w:t xml:space="preserve"> – 30</w:t>
      </w:r>
      <w:r w:rsidR="00E646B4" w:rsidRPr="006A3911">
        <w:rPr>
          <w:b/>
          <w:sz w:val="20"/>
          <w:szCs w:val="20"/>
        </w:rPr>
        <w:t xml:space="preserve">. </w:t>
      </w:r>
      <w:r w:rsidR="006A3911">
        <w:rPr>
          <w:b/>
          <w:sz w:val="20"/>
          <w:szCs w:val="20"/>
        </w:rPr>
        <w:t>Juni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201</w:t>
      </w:r>
      <w:r w:rsidR="000C2798">
        <w:rPr>
          <w:b/>
          <w:sz w:val="20"/>
          <w:szCs w:val="20"/>
        </w:rPr>
        <w:t>9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="0015013C">
              <w:instrText xml:space="preserve"> FORMCHECKBOX </w:instrText>
            </w:r>
            <w:r w:rsidR="00766ACB">
              <w:fldChar w:fldCharType="separate"/>
            </w:r>
            <w:r w:rsidR="0015013C">
              <w:fldChar w:fldCharType="end"/>
            </w:r>
            <w:bookmarkEnd w:id="6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7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766ACB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766ACB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0C27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.201</w:t>
            </w:r>
            <w:r w:rsidR="000C279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– 30.6.201</w:t>
            </w:r>
            <w:r w:rsidR="000C2798">
              <w:rPr>
                <w:sz w:val="16"/>
                <w:szCs w:val="16"/>
              </w:rPr>
              <w:t>9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8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8"/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0C2798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>
              <w:rPr>
                <w:i/>
                <w:sz w:val="18"/>
              </w:rPr>
              <w:t>am 3</w:t>
            </w:r>
            <w:r w:rsidR="00553CF4">
              <w:rPr>
                <w:i/>
                <w:sz w:val="18"/>
              </w:rPr>
              <w:t>1</w:t>
            </w:r>
            <w:r>
              <w:rPr>
                <w:i/>
                <w:sz w:val="18"/>
              </w:rPr>
              <w:t>.08.201</w:t>
            </w:r>
            <w:r w:rsidR="000C2798">
              <w:rPr>
                <w:i/>
                <w:sz w:val="18"/>
              </w:rPr>
              <w:t>9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Fy6j/i4743iEQOlmyjRl49jGHF6ALd4JzlKvp0JVHEU6qRk1quS6ol8rg7Nv5HykMZ7EoEsNXxxGhDACKz3V8g==" w:salt="EqHaIPBgWZ3LF6yuZb3PuQ=="/>
  <w:defaultTabStop w:val="708"/>
  <w:autoHyphenation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C2798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706FA9"/>
    <w:rsid w:val="0071350C"/>
    <w:rsid w:val="007176CA"/>
    <w:rsid w:val="00726245"/>
    <w:rsid w:val="00736C30"/>
    <w:rsid w:val="00761DAA"/>
    <w:rsid w:val="00765DA4"/>
    <w:rsid w:val="00766ACB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;"/>
  <w14:docId w14:val="259FF840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8086-8F8A-4EB7-95A0-2A70AD06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340BC788.dotm</Template>
  <TotalTime>0</TotalTime>
  <Pages>1</Pages>
  <Words>342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Connie Hochheim</cp:lastModifiedBy>
  <cp:revision>3</cp:revision>
  <cp:lastPrinted>2018-07-03T08:05:00Z</cp:lastPrinted>
  <dcterms:created xsi:type="dcterms:W3CDTF">2019-06-17T12:10:00Z</dcterms:created>
  <dcterms:modified xsi:type="dcterms:W3CDTF">2019-06-17T12:46:00Z</dcterms:modified>
</cp:coreProperties>
</file>